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3E" w:rsidRDefault="002F511E" w:rsidP="002F511E">
      <w:pPr>
        <w:ind w:left="4956" w:firstLine="708"/>
        <w:jc w:val="center"/>
      </w:pPr>
      <w:r>
        <w:t xml:space="preserve"> </w:t>
      </w:r>
      <w:r w:rsidR="00E80B3E">
        <w:t>Siedlce,dn.____________________</w:t>
      </w:r>
    </w:p>
    <w:p w:rsidR="00E80B3E" w:rsidRPr="00E80B3E" w:rsidRDefault="00E80B3E" w:rsidP="006B7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</w:pPr>
      <w:r>
        <w:t>WNIOSEK</w:t>
      </w:r>
      <w:r w:rsidR="006B73C4">
        <w:t xml:space="preserve"> </w:t>
      </w:r>
      <w:r>
        <w:t xml:space="preserve"> O</w:t>
      </w:r>
      <w:r w:rsidR="006B73C4">
        <w:t xml:space="preserve"> </w:t>
      </w:r>
      <w:r>
        <w:t xml:space="preserve"> PRZYJĘCIE</w:t>
      </w:r>
      <w:r w:rsidR="006B73C4">
        <w:t xml:space="preserve"> </w:t>
      </w:r>
      <w:r>
        <w:t xml:space="preserve"> DO</w:t>
      </w:r>
      <w:r w:rsidR="006B73C4">
        <w:t xml:space="preserve"> </w:t>
      </w:r>
      <w:r>
        <w:t xml:space="preserve"> NIEPUBLICZNEJ</w:t>
      </w:r>
      <w:r w:rsidR="006B73C4">
        <w:t xml:space="preserve"> </w:t>
      </w:r>
      <w:r>
        <w:t xml:space="preserve"> SZKOŁY</w:t>
      </w:r>
      <w:r w:rsidR="006B73C4">
        <w:t xml:space="preserve"> </w:t>
      </w:r>
      <w:r>
        <w:t xml:space="preserve"> SZTUKI</w:t>
      </w:r>
      <w:r w:rsidR="006B73C4">
        <w:t xml:space="preserve"> </w:t>
      </w:r>
      <w:r>
        <w:t xml:space="preserve"> TAŃCA</w:t>
      </w:r>
      <w:r w:rsidR="006B73C4">
        <w:t xml:space="preserve"> </w:t>
      </w:r>
      <w:r>
        <w:t xml:space="preserve"> CARO</w:t>
      </w:r>
      <w:r w:rsidR="006B73C4">
        <w:t xml:space="preserve"> </w:t>
      </w:r>
      <w:r>
        <w:t xml:space="preserve"> DANCE</w:t>
      </w:r>
      <w:r w:rsidR="006B73C4">
        <w:t xml:space="preserve"> </w:t>
      </w:r>
      <w:r>
        <w:t xml:space="preserve"> W</w:t>
      </w:r>
      <w:r w:rsidR="006B73C4">
        <w:t xml:space="preserve"> </w:t>
      </w:r>
      <w:r>
        <w:t xml:space="preserve"> SIEDLCACH</w:t>
      </w:r>
    </w:p>
    <w:p w:rsidR="00E80B3E" w:rsidRDefault="00E80B3E" w:rsidP="00E80B3E">
      <w:r>
        <w:t>Proszę o przyjęcie mojego dziecka do klasy…………………….. do Niepublicznej Szkoły Sztuki Tańca Caro Dance</w:t>
      </w:r>
      <w:r w:rsidR="005C0BAF">
        <w:t xml:space="preserve"> w Siedlcach w roku szkolnym…………………………..</w:t>
      </w:r>
    </w:p>
    <w:p w:rsidR="005C0BAF" w:rsidRPr="00A55000" w:rsidRDefault="005C0BAF" w:rsidP="00A55000">
      <w:r>
        <w:t>Kandydat ubiega się o przyjęcie do Szkoły Sztuki Tańca po raz pierwszy</w:t>
      </w:r>
      <w:r w:rsidRPr="005C0BAF">
        <w:t>:                    tak     nie</w:t>
      </w:r>
      <w:r>
        <w:t xml:space="preserve">                      </w:t>
      </w:r>
    </w:p>
    <w:tbl>
      <w:tblPr>
        <w:tblStyle w:val="Tabela-Siatka"/>
        <w:tblW w:w="5000" w:type="pct"/>
        <w:tblLook w:val="0000"/>
      </w:tblPr>
      <w:tblGrid>
        <w:gridCol w:w="1871"/>
        <w:gridCol w:w="2434"/>
        <w:gridCol w:w="76"/>
        <w:gridCol w:w="1278"/>
        <w:gridCol w:w="22"/>
        <w:gridCol w:w="30"/>
        <w:gridCol w:w="277"/>
        <w:gridCol w:w="331"/>
        <w:gridCol w:w="329"/>
        <w:gridCol w:w="13"/>
        <w:gridCol w:w="318"/>
        <w:gridCol w:w="286"/>
        <w:gridCol w:w="45"/>
        <w:gridCol w:w="329"/>
        <w:gridCol w:w="331"/>
        <w:gridCol w:w="331"/>
        <w:gridCol w:w="210"/>
        <w:gridCol w:w="119"/>
        <w:gridCol w:w="331"/>
        <w:gridCol w:w="327"/>
      </w:tblGrid>
      <w:tr w:rsidR="005C0BAF" w:rsidTr="002F511E">
        <w:trPr>
          <w:trHeight w:val="397"/>
        </w:trPr>
        <w:tc>
          <w:tcPr>
            <w:tcW w:w="5000" w:type="pct"/>
            <w:gridSpan w:val="20"/>
            <w:shd w:val="clear" w:color="auto" w:fill="EEECE1" w:themeFill="background2"/>
            <w:vAlign w:val="center"/>
          </w:tcPr>
          <w:p w:rsidR="005C0BAF" w:rsidRPr="00396FFD" w:rsidRDefault="00396FFD" w:rsidP="00396FFD">
            <w:pPr>
              <w:ind w:left="22"/>
              <w:jc w:val="center"/>
              <w:rPr>
                <w:sz w:val="28"/>
                <w:szCs w:val="28"/>
              </w:rPr>
            </w:pPr>
            <w:r w:rsidRPr="00396FFD">
              <w:rPr>
                <w:sz w:val="28"/>
                <w:szCs w:val="28"/>
              </w:rPr>
              <w:t>DANE</w:t>
            </w:r>
            <w:r w:rsidR="00B31B5F">
              <w:rPr>
                <w:sz w:val="28"/>
                <w:szCs w:val="28"/>
              </w:rPr>
              <w:t xml:space="preserve"> </w:t>
            </w:r>
            <w:r w:rsidRPr="00396FFD">
              <w:rPr>
                <w:sz w:val="28"/>
                <w:szCs w:val="28"/>
              </w:rPr>
              <w:t xml:space="preserve"> OSOBOWE</w:t>
            </w:r>
            <w:r w:rsidR="00B31B5F">
              <w:rPr>
                <w:sz w:val="28"/>
                <w:szCs w:val="28"/>
              </w:rPr>
              <w:t xml:space="preserve"> </w:t>
            </w:r>
            <w:r w:rsidRPr="00396FFD">
              <w:rPr>
                <w:sz w:val="28"/>
                <w:szCs w:val="28"/>
              </w:rPr>
              <w:t xml:space="preserve"> UCZNIA</w:t>
            </w:r>
          </w:p>
        </w:tc>
      </w:tr>
      <w:tr w:rsidR="0086285C" w:rsidTr="002F511E">
        <w:trPr>
          <w:trHeight w:val="397"/>
        </w:trPr>
        <w:tc>
          <w:tcPr>
            <w:tcW w:w="1008" w:type="pct"/>
            <w:vAlign w:val="center"/>
          </w:tcPr>
          <w:p w:rsidR="008058E8" w:rsidRDefault="008058E8" w:rsidP="0086285C">
            <w:pPr>
              <w:ind w:left="22"/>
            </w:pPr>
            <w:r>
              <w:t>Imię</w:t>
            </w:r>
          </w:p>
        </w:tc>
        <w:tc>
          <w:tcPr>
            <w:tcW w:w="1311" w:type="pct"/>
            <w:vAlign w:val="center"/>
          </w:tcPr>
          <w:p w:rsidR="008058E8" w:rsidRDefault="008058E8" w:rsidP="0086285C">
            <w:pPr>
              <w:ind w:left="22"/>
            </w:pPr>
          </w:p>
        </w:tc>
        <w:tc>
          <w:tcPr>
            <w:tcW w:w="729" w:type="pct"/>
            <w:gridSpan w:val="2"/>
            <w:vAlign w:val="center"/>
          </w:tcPr>
          <w:p w:rsidR="008058E8" w:rsidRDefault="008058E8" w:rsidP="0086285C">
            <w:pPr>
              <w:ind w:left="22"/>
            </w:pPr>
            <w:r>
              <w:t>Nazwisko</w:t>
            </w:r>
          </w:p>
        </w:tc>
        <w:tc>
          <w:tcPr>
            <w:tcW w:w="1952" w:type="pct"/>
            <w:gridSpan w:val="16"/>
            <w:vAlign w:val="center"/>
          </w:tcPr>
          <w:p w:rsidR="008058E8" w:rsidRDefault="008058E8" w:rsidP="0086285C">
            <w:pPr>
              <w:ind w:left="22"/>
            </w:pPr>
          </w:p>
        </w:tc>
      </w:tr>
      <w:tr w:rsidR="0086285C" w:rsidTr="002F511E">
        <w:trPr>
          <w:trHeight w:val="397"/>
        </w:trPr>
        <w:tc>
          <w:tcPr>
            <w:tcW w:w="1008" w:type="pct"/>
            <w:vAlign w:val="center"/>
          </w:tcPr>
          <w:p w:rsidR="0086285C" w:rsidRDefault="0086285C" w:rsidP="0086285C">
            <w:pPr>
              <w:ind w:left="22"/>
            </w:pPr>
            <w:r>
              <w:t>Data urodzenia</w:t>
            </w:r>
          </w:p>
        </w:tc>
        <w:tc>
          <w:tcPr>
            <w:tcW w:w="1311" w:type="pct"/>
            <w:vAlign w:val="center"/>
          </w:tcPr>
          <w:p w:rsidR="0086285C" w:rsidRDefault="0086285C" w:rsidP="0086285C">
            <w:pPr>
              <w:ind w:left="22"/>
            </w:pPr>
          </w:p>
        </w:tc>
        <w:tc>
          <w:tcPr>
            <w:tcW w:w="729" w:type="pct"/>
            <w:gridSpan w:val="2"/>
            <w:vAlign w:val="center"/>
          </w:tcPr>
          <w:p w:rsidR="0086285C" w:rsidRDefault="0086285C" w:rsidP="0086285C">
            <w:pPr>
              <w:tabs>
                <w:tab w:val="left" w:pos="960"/>
              </w:tabs>
              <w:ind w:left="22"/>
            </w:pPr>
            <w:r>
              <w:t>PESEL</w:t>
            </w:r>
          </w:p>
        </w:tc>
        <w:tc>
          <w:tcPr>
            <w:tcW w:w="177" w:type="pct"/>
            <w:gridSpan w:val="3"/>
            <w:vAlign w:val="center"/>
          </w:tcPr>
          <w:p w:rsidR="0086285C" w:rsidRDefault="0086285C" w:rsidP="008F16C2">
            <w:pPr>
              <w:ind w:left="22"/>
            </w:pPr>
          </w:p>
        </w:tc>
        <w:tc>
          <w:tcPr>
            <w:tcW w:w="178" w:type="pct"/>
            <w:vAlign w:val="center"/>
          </w:tcPr>
          <w:p w:rsidR="0086285C" w:rsidRDefault="0086285C" w:rsidP="008F16C2">
            <w:pPr>
              <w:ind w:left="22"/>
            </w:pPr>
          </w:p>
        </w:tc>
        <w:tc>
          <w:tcPr>
            <w:tcW w:w="177" w:type="pct"/>
            <w:vAlign w:val="center"/>
          </w:tcPr>
          <w:p w:rsidR="0086285C" w:rsidRDefault="0086285C" w:rsidP="008F16C2">
            <w:pPr>
              <w:ind w:left="22"/>
            </w:pPr>
          </w:p>
        </w:tc>
        <w:tc>
          <w:tcPr>
            <w:tcW w:w="178" w:type="pct"/>
            <w:gridSpan w:val="2"/>
            <w:vAlign w:val="center"/>
          </w:tcPr>
          <w:p w:rsidR="0086285C" w:rsidRDefault="0086285C" w:rsidP="008F16C2">
            <w:pPr>
              <w:ind w:left="22"/>
            </w:pPr>
          </w:p>
        </w:tc>
        <w:tc>
          <w:tcPr>
            <w:tcW w:w="178" w:type="pct"/>
            <w:gridSpan w:val="2"/>
            <w:vAlign w:val="center"/>
          </w:tcPr>
          <w:p w:rsidR="0086285C" w:rsidRDefault="0086285C" w:rsidP="008F16C2">
            <w:pPr>
              <w:ind w:left="22"/>
            </w:pPr>
          </w:p>
        </w:tc>
        <w:tc>
          <w:tcPr>
            <w:tcW w:w="177" w:type="pct"/>
            <w:vAlign w:val="center"/>
          </w:tcPr>
          <w:p w:rsidR="0086285C" w:rsidRDefault="0086285C" w:rsidP="008F16C2">
            <w:pPr>
              <w:ind w:left="22"/>
            </w:pPr>
          </w:p>
        </w:tc>
        <w:tc>
          <w:tcPr>
            <w:tcW w:w="178" w:type="pct"/>
            <w:vAlign w:val="center"/>
          </w:tcPr>
          <w:p w:rsidR="0086285C" w:rsidRDefault="0086285C" w:rsidP="008F16C2">
            <w:pPr>
              <w:ind w:left="22"/>
            </w:pPr>
          </w:p>
        </w:tc>
        <w:tc>
          <w:tcPr>
            <w:tcW w:w="178" w:type="pct"/>
            <w:vAlign w:val="center"/>
          </w:tcPr>
          <w:p w:rsidR="0086285C" w:rsidRDefault="0086285C" w:rsidP="008F16C2">
            <w:pPr>
              <w:ind w:left="22"/>
            </w:pPr>
          </w:p>
        </w:tc>
        <w:tc>
          <w:tcPr>
            <w:tcW w:w="177" w:type="pct"/>
            <w:gridSpan w:val="2"/>
            <w:vAlign w:val="center"/>
          </w:tcPr>
          <w:p w:rsidR="0086285C" w:rsidRDefault="0086285C" w:rsidP="008F16C2">
            <w:pPr>
              <w:ind w:left="22"/>
            </w:pPr>
          </w:p>
        </w:tc>
        <w:tc>
          <w:tcPr>
            <w:tcW w:w="178" w:type="pct"/>
            <w:vAlign w:val="center"/>
          </w:tcPr>
          <w:p w:rsidR="0086285C" w:rsidRDefault="0086285C" w:rsidP="008F16C2">
            <w:pPr>
              <w:ind w:left="22"/>
            </w:pPr>
          </w:p>
        </w:tc>
        <w:tc>
          <w:tcPr>
            <w:tcW w:w="178" w:type="pct"/>
            <w:vAlign w:val="center"/>
          </w:tcPr>
          <w:p w:rsidR="0086285C" w:rsidRDefault="0086285C" w:rsidP="008F16C2">
            <w:pPr>
              <w:ind w:left="22"/>
            </w:pPr>
          </w:p>
        </w:tc>
      </w:tr>
      <w:tr w:rsidR="008058E8" w:rsidTr="002F511E">
        <w:trPr>
          <w:trHeight w:val="397"/>
        </w:trPr>
        <w:tc>
          <w:tcPr>
            <w:tcW w:w="1008" w:type="pct"/>
            <w:vAlign w:val="center"/>
          </w:tcPr>
          <w:p w:rsidR="008058E8" w:rsidRDefault="008058E8" w:rsidP="0086285C">
            <w:pPr>
              <w:ind w:left="22"/>
            </w:pPr>
            <w:r>
              <w:t>Miejsce urodzenia</w:t>
            </w:r>
          </w:p>
        </w:tc>
        <w:tc>
          <w:tcPr>
            <w:tcW w:w="3992" w:type="pct"/>
            <w:gridSpan w:val="19"/>
            <w:vAlign w:val="center"/>
          </w:tcPr>
          <w:p w:rsidR="008058E8" w:rsidRDefault="008058E8" w:rsidP="0086285C">
            <w:pPr>
              <w:ind w:left="22"/>
            </w:pPr>
          </w:p>
        </w:tc>
      </w:tr>
      <w:tr w:rsidR="005C0BAF" w:rsidTr="002F511E">
        <w:trPr>
          <w:trHeight w:val="397"/>
        </w:trPr>
        <w:tc>
          <w:tcPr>
            <w:tcW w:w="5000" w:type="pct"/>
            <w:gridSpan w:val="20"/>
            <w:vAlign w:val="center"/>
          </w:tcPr>
          <w:p w:rsidR="005C0BAF" w:rsidRDefault="00396FFD" w:rsidP="0086285C">
            <w:pPr>
              <w:ind w:left="22"/>
            </w:pPr>
            <w:r>
              <w:t>Adres zamieszkania ucznia</w:t>
            </w:r>
          </w:p>
        </w:tc>
      </w:tr>
      <w:tr w:rsidR="00396FFD" w:rsidTr="002F511E">
        <w:trPr>
          <w:trHeight w:val="397"/>
        </w:trPr>
        <w:tc>
          <w:tcPr>
            <w:tcW w:w="1008" w:type="pct"/>
            <w:vAlign w:val="center"/>
          </w:tcPr>
          <w:p w:rsidR="00396FFD" w:rsidRDefault="00396FFD" w:rsidP="0086285C">
            <w:pPr>
              <w:ind w:left="22"/>
            </w:pPr>
            <w:r>
              <w:t>Ulica</w:t>
            </w:r>
          </w:p>
        </w:tc>
        <w:tc>
          <w:tcPr>
            <w:tcW w:w="2052" w:type="pct"/>
            <w:gridSpan w:val="4"/>
            <w:tcBorders>
              <w:right w:val="single" w:sz="4" w:space="0" w:color="auto"/>
            </w:tcBorders>
            <w:vAlign w:val="center"/>
          </w:tcPr>
          <w:p w:rsidR="00396FFD" w:rsidRDefault="00396FFD" w:rsidP="0086285C">
            <w:pPr>
              <w:ind w:left="22"/>
            </w:pPr>
          </w:p>
        </w:tc>
        <w:tc>
          <w:tcPr>
            <w:tcW w:w="527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FFD" w:rsidRDefault="0086285C" w:rsidP="0086285C">
            <w:pPr>
              <w:ind w:left="22"/>
            </w:pPr>
            <w:r>
              <w:t>nr domu</w:t>
            </w:r>
          </w:p>
        </w:tc>
        <w:tc>
          <w:tcPr>
            <w:tcW w:w="3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FFD" w:rsidRDefault="00396FFD" w:rsidP="0086285C">
            <w:pPr>
              <w:ind w:left="22"/>
            </w:pPr>
          </w:p>
        </w:tc>
        <w:tc>
          <w:tcPr>
            <w:tcW w:w="67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FFD" w:rsidRDefault="0086285C" w:rsidP="0086285C">
            <w:pPr>
              <w:ind w:left="22"/>
            </w:pPr>
            <w:r>
              <w:t>nr mieszkania</w:t>
            </w:r>
          </w:p>
        </w:tc>
        <w:tc>
          <w:tcPr>
            <w:tcW w:w="418" w:type="pct"/>
            <w:gridSpan w:val="3"/>
            <w:tcBorders>
              <w:left w:val="single" w:sz="4" w:space="0" w:color="auto"/>
            </w:tcBorders>
            <w:vAlign w:val="center"/>
          </w:tcPr>
          <w:p w:rsidR="00396FFD" w:rsidRDefault="00396FFD" w:rsidP="0086285C">
            <w:pPr>
              <w:ind w:left="22"/>
            </w:pPr>
          </w:p>
        </w:tc>
      </w:tr>
      <w:tr w:rsidR="00396FFD" w:rsidTr="002F511E">
        <w:trPr>
          <w:trHeight w:val="397"/>
        </w:trPr>
        <w:tc>
          <w:tcPr>
            <w:tcW w:w="1008" w:type="pct"/>
            <w:vAlign w:val="center"/>
          </w:tcPr>
          <w:p w:rsidR="00396FFD" w:rsidRDefault="00396FFD" w:rsidP="0086285C">
            <w:r>
              <w:t>Miejscowość</w:t>
            </w:r>
          </w:p>
        </w:tc>
        <w:tc>
          <w:tcPr>
            <w:tcW w:w="2052" w:type="pct"/>
            <w:gridSpan w:val="4"/>
            <w:tcBorders>
              <w:right w:val="single" w:sz="4" w:space="0" w:color="auto"/>
            </w:tcBorders>
            <w:vAlign w:val="center"/>
          </w:tcPr>
          <w:p w:rsidR="00396FFD" w:rsidRDefault="00396FFD" w:rsidP="0086285C"/>
        </w:tc>
        <w:tc>
          <w:tcPr>
            <w:tcW w:w="527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FFD" w:rsidRDefault="0086285C" w:rsidP="0086285C">
            <w:r>
              <w:t>Gmina</w:t>
            </w:r>
          </w:p>
        </w:tc>
        <w:tc>
          <w:tcPr>
            <w:tcW w:w="1413" w:type="pct"/>
            <w:gridSpan w:val="10"/>
            <w:tcBorders>
              <w:left w:val="single" w:sz="4" w:space="0" w:color="auto"/>
            </w:tcBorders>
            <w:vAlign w:val="center"/>
          </w:tcPr>
          <w:p w:rsidR="00396FFD" w:rsidRDefault="00396FFD" w:rsidP="0086285C"/>
        </w:tc>
      </w:tr>
      <w:tr w:rsidR="00396FFD" w:rsidTr="002F511E">
        <w:trPr>
          <w:trHeight w:val="397"/>
        </w:trPr>
        <w:tc>
          <w:tcPr>
            <w:tcW w:w="2360" w:type="pct"/>
            <w:gridSpan w:val="3"/>
            <w:tcBorders>
              <w:right w:val="single" w:sz="4" w:space="0" w:color="auto"/>
            </w:tcBorders>
            <w:vAlign w:val="center"/>
          </w:tcPr>
          <w:p w:rsidR="00396FFD" w:rsidRDefault="0086285C" w:rsidP="0086285C">
            <w:r>
              <w:t>Szkoła do jakiej uczęszcza kandydat</w:t>
            </w:r>
          </w:p>
        </w:tc>
        <w:tc>
          <w:tcPr>
            <w:tcW w:w="2640" w:type="pct"/>
            <w:gridSpan w:val="17"/>
            <w:tcBorders>
              <w:left w:val="single" w:sz="4" w:space="0" w:color="auto"/>
            </w:tcBorders>
            <w:vAlign w:val="center"/>
          </w:tcPr>
          <w:p w:rsidR="00396FFD" w:rsidRDefault="00396FFD" w:rsidP="0086285C"/>
        </w:tc>
      </w:tr>
      <w:tr w:rsidR="0086285C" w:rsidTr="002F511E">
        <w:trPr>
          <w:trHeight w:val="397"/>
        </w:trPr>
        <w:tc>
          <w:tcPr>
            <w:tcW w:w="1008" w:type="pct"/>
            <w:vAlign w:val="center"/>
          </w:tcPr>
          <w:p w:rsidR="0086285C" w:rsidRDefault="0086285C" w:rsidP="0086285C">
            <w:r>
              <w:t>Adres</w:t>
            </w:r>
          </w:p>
        </w:tc>
        <w:tc>
          <w:tcPr>
            <w:tcW w:w="2068" w:type="pct"/>
            <w:gridSpan w:val="5"/>
            <w:tcBorders>
              <w:right w:val="single" w:sz="4" w:space="0" w:color="auto"/>
            </w:tcBorders>
            <w:vAlign w:val="center"/>
          </w:tcPr>
          <w:p w:rsidR="0086285C" w:rsidRDefault="0086285C" w:rsidP="0086285C"/>
        </w:tc>
        <w:tc>
          <w:tcPr>
            <w:tcW w:w="51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85C" w:rsidRDefault="0086285C" w:rsidP="0086285C">
            <w:r>
              <w:t>Klasa</w:t>
            </w:r>
          </w:p>
        </w:tc>
        <w:tc>
          <w:tcPr>
            <w:tcW w:w="1413" w:type="pct"/>
            <w:gridSpan w:val="10"/>
            <w:tcBorders>
              <w:left w:val="single" w:sz="4" w:space="0" w:color="auto"/>
            </w:tcBorders>
            <w:vAlign w:val="center"/>
          </w:tcPr>
          <w:p w:rsidR="0086285C" w:rsidRDefault="0086285C" w:rsidP="0086285C"/>
        </w:tc>
      </w:tr>
    </w:tbl>
    <w:p w:rsidR="00E80B3E" w:rsidRDefault="00E80B3E" w:rsidP="00E80B3E">
      <w:pPr>
        <w:jc w:val="right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1"/>
        <w:gridCol w:w="3679"/>
        <w:gridCol w:w="3467"/>
      </w:tblGrid>
      <w:tr w:rsidR="0086285C" w:rsidRPr="004B71A0" w:rsidTr="002F511E">
        <w:trPr>
          <w:trHeight w:hRule="exact" w:val="397"/>
        </w:trPr>
        <w:tc>
          <w:tcPr>
            <w:tcW w:w="5000" w:type="pct"/>
            <w:gridSpan w:val="3"/>
            <w:shd w:val="clear" w:color="auto" w:fill="EEECE1" w:themeFill="background2"/>
            <w:vAlign w:val="center"/>
          </w:tcPr>
          <w:p w:rsidR="0086285C" w:rsidRPr="004B71A0" w:rsidRDefault="004B71A0" w:rsidP="006554D5">
            <w:pPr>
              <w:rPr>
                <w:sz w:val="28"/>
                <w:szCs w:val="28"/>
              </w:rPr>
            </w:pPr>
            <w:r w:rsidRPr="004B71A0">
              <w:rPr>
                <w:sz w:val="28"/>
                <w:szCs w:val="28"/>
              </w:rPr>
              <w:t>DANE RODZICÓW/OPIEKUNÓW PRAWNYCH</w:t>
            </w:r>
          </w:p>
        </w:tc>
      </w:tr>
      <w:tr w:rsidR="004B71A0" w:rsidTr="002F511E">
        <w:trPr>
          <w:trHeight w:hRule="exact" w:val="397"/>
        </w:trPr>
        <w:tc>
          <w:tcPr>
            <w:tcW w:w="1115" w:type="pct"/>
            <w:vAlign w:val="center"/>
          </w:tcPr>
          <w:p w:rsidR="004B71A0" w:rsidRDefault="004B71A0" w:rsidP="006554D5">
            <w:r>
              <w:t>Dane</w:t>
            </w:r>
          </w:p>
        </w:tc>
        <w:tc>
          <w:tcPr>
            <w:tcW w:w="2000" w:type="pct"/>
            <w:vAlign w:val="center"/>
          </w:tcPr>
          <w:p w:rsidR="004B71A0" w:rsidRDefault="004B71A0" w:rsidP="006554D5">
            <w:r>
              <w:t>Matki/opiekuna prawnego</w:t>
            </w:r>
          </w:p>
        </w:tc>
        <w:tc>
          <w:tcPr>
            <w:tcW w:w="1885" w:type="pct"/>
            <w:vAlign w:val="center"/>
          </w:tcPr>
          <w:p w:rsidR="004B71A0" w:rsidRDefault="004B71A0" w:rsidP="006554D5">
            <w:r>
              <w:t>Ojca/opiekuna prawnego</w:t>
            </w:r>
          </w:p>
        </w:tc>
      </w:tr>
      <w:tr w:rsidR="004B71A0" w:rsidTr="002F511E">
        <w:trPr>
          <w:trHeight w:hRule="exact" w:val="397"/>
        </w:trPr>
        <w:tc>
          <w:tcPr>
            <w:tcW w:w="1115" w:type="pct"/>
            <w:vAlign w:val="center"/>
          </w:tcPr>
          <w:p w:rsidR="004B71A0" w:rsidRDefault="004B71A0" w:rsidP="006554D5">
            <w:r>
              <w:t>Imię i nazwisko</w:t>
            </w:r>
          </w:p>
        </w:tc>
        <w:tc>
          <w:tcPr>
            <w:tcW w:w="2000" w:type="pct"/>
            <w:vAlign w:val="center"/>
          </w:tcPr>
          <w:p w:rsidR="004B71A0" w:rsidRDefault="004B71A0" w:rsidP="006554D5"/>
        </w:tc>
        <w:tc>
          <w:tcPr>
            <w:tcW w:w="1885" w:type="pct"/>
            <w:vAlign w:val="center"/>
          </w:tcPr>
          <w:p w:rsidR="004B71A0" w:rsidRDefault="004B71A0" w:rsidP="006554D5"/>
        </w:tc>
      </w:tr>
      <w:tr w:rsidR="004B71A0" w:rsidTr="002F511E">
        <w:trPr>
          <w:trHeight w:hRule="exact" w:val="397"/>
        </w:trPr>
        <w:tc>
          <w:tcPr>
            <w:tcW w:w="1115" w:type="pct"/>
            <w:vAlign w:val="center"/>
          </w:tcPr>
          <w:p w:rsidR="004B71A0" w:rsidRDefault="004B71A0" w:rsidP="006554D5">
            <w:r>
              <w:t>Adres zamieszkania</w:t>
            </w:r>
          </w:p>
        </w:tc>
        <w:tc>
          <w:tcPr>
            <w:tcW w:w="2000" w:type="pct"/>
            <w:vAlign w:val="center"/>
          </w:tcPr>
          <w:p w:rsidR="004B71A0" w:rsidRDefault="004B71A0" w:rsidP="006554D5"/>
        </w:tc>
        <w:tc>
          <w:tcPr>
            <w:tcW w:w="1885" w:type="pct"/>
            <w:vAlign w:val="center"/>
          </w:tcPr>
          <w:p w:rsidR="004B71A0" w:rsidRDefault="004B71A0" w:rsidP="006554D5"/>
        </w:tc>
      </w:tr>
      <w:tr w:rsidR="004B71A0" w:rsidTr="002F511E">
        <w:trPr>
          <w:trHeight w:hRule="exact" w:val="397"/>
        </w:trPr>
        <w:tc>
          <w:tcPr>
            <w:tcW w:w="1115" w:type="pct"/>
            <w:vAlign w:val="center"/>
          </w:tcPr>
          <w:p w:rsidR="004B71A0" w:rsidRDefault="004B71A0" w:rsidP="006554D5">
            <w:r>
              <w:t>E-mail</w:t>
            </w:r>
          </w:p>
        </w:tc>
        <w:tc>
          <w:tcPr>
            <w:tcW w:w="2000" w:type="pct"/>
            <w:vAlign w:val="center"/>
          </w:tcPr>
          <w:p w:rsidR="004B71A0" w:rsidRDefault="004B71A0" w:rsidP="006554D5"/>
        </w:tc>
        <w:tc>
          <w:tcPr>
            <w:tcW w:w="1885" w:type="pct"/>
            <w:vAlign w:val="center"/>
          </w:tcPr>
          <w:p w:rsidR="004B71A0" w:rsidRDefault="004B71A0" w:rsidP="006554D5"/>
        </w:tc>
      </w:tr>
      <w:tr w:rsidR="004B71A0" w:rsidTr="002F511E">
        <w:trPr>
          <w:trHeight w:hRule="exact" w:val="397"/>
        </w:trPr>
        <w:tc>
          <w:tcPr>
            <w:tcW w:w="1115" w:type="pct"/>
            <w:vAlign w:val="center"/>
          </w:tcPr>
          <w:p w:rsidR="004B71A0" w:rsidRDefault="004B71A0" w:rsidP="006554D5">
            <w:r>
              <w:t>Telefon kontaktowy</w:t>
            </w:r>
          </w:p>
        </w:tc>
        <w:tc>
          <w:tcPr>
            <w:tcW w:w="2000" w:type="pct"/>
            <w:vAlign w:val="center"/>
          </w:tcPr>
          <w:p w:rsidR="004B71A0" w:rsidRDefault="004B71A0" w:rsidP="006554D5"/>
        </w:tc>
        <w:tc>
          <w:tcPr>
            <w:tcW w:w="1885" w:type="pct"/>
            <w:vAlign w:val="center"/>
          </w:tcPr>
          <w:p w:rsidR="004B71A0" w:rsidRDefault="004B71A0" w:rsidP="006554D5"/>
        </w:tc>
      </w:tr>
      <w:tr w:rsidR="004B71A0" w:rsidTr="002F511E">
        <w:trPr>
          <w:trHeight w:hRule="exact" w:val="397"/>
        </w:trPr>
        <w:tc>
          <w:tcPr>
            <w:tcW w:w="5000" w:type="pct"/>
            <w:gridSpan w:val="3"/>
            <w:shd w:val="clear" w:color="auto" w:fill="EEECE1" w:themeFill="background2"/>
            <w:vAlign w:val="center"/>
          </w:tcPr>
          <w:p w:rsidR="004B71A0" w:rsidRDefault="004B71A0" w:rsidP="006554D5">
            <w:r>
              <w:t>ADRES DO KORESPONDENCJI RODZICÓW(jeżeli jest inny niż adres zmieszkania)</w:t>
            </w:r>
          </w:p>
        </w:tc>
      </w:tr>
      <w:tr w:rsidR="004B71A0" w:rsidTr="002F511E">
        <w:trPr>
          <w:trHeight w:hRule="exact" w:val="397"/>
        </w:trPr>
        <w:tc>
          <w:tcPr>
            <w:tcW w:w="5000" w:type="pct"/>
            <w:gridSpan w:val="3"/>
            <w:vAlign w:val="center"/>
          </w:tcPr>
          <w:p w:rsidR="004B71A0" w:rsidRDefault="004B71A0" w:rsidP="006554D5"/>
        </w:tc>
      </w:tr>
    </w:tbl>
    <w:p w:rsidR="0086285C" w:rsidRPr="00A55000" w:rsidRDefault="006554D5" w:rsidP="006554D5">
      <w:pPr>
        <w:rPr>
          <w:sz w:val="18"/>
          <w:szCs w:val="18"/>
        </w:rPr>
      </w:pPr>
      <w:r w:rsidRPr="00A55000">
        <w:rPr>
          <w:sz w:val="18"/>
          <w:szCs w:val="18"/>
        </w:rPr>
        <w:t>Do wniosku dołączam:</w:t>
      </w:r>
    </w:p>
    <w:p w:rsidR="006554D5" w:rsidRPr="00A55000" w:rsidRDefault="006554D5" w:rsidP="006554D5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55000">
        <w:rPr>
          <w:sz w:val="18"/>
          <w:szCs w:val="18"/>
        </w:rPr>
        <w:t>Zaświadczenie lekarskie o braku przeciwwskazań zdrowotnych do podjęcia kształcenia w zawodzie tancerza wydane przez lekarza ortop</w:t>
      </w:r>
      <w:r w:rsidR="003769B9" w:rsidRPr="00A55000">
        <w:rPr>
          <w:sz w:val="18"/>
          <w:szCs w:val="18"/>
        </w:rPr>
        <w:t>edę lub lekarza medycyny sportowej</w:t>
      </w:r>
    </w:p>
    <w:p w:rsidR="002A6753" w:rsidRPr="00A55000" w:rsidRDefault="002A6753" w:rsidP="006554D5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55000">
        <w:rPr>
          <w:sz w:val="18"/>
          <w:szCs w:val="18"/>
        </w:rPr>
        <w:t>Aktualne zdjęcie o wymiarach 3,5/4,5 cm</w:t>
      </w:r>
    </w:p>
    <w:p w:rsidR="002A6753" w:rsidRPr="00943136" w:rsidRDefault="00DE5737" w:rsidP="006554D5">
      <w:pPr>
        <w:pStyle w:val="Akapitzlist"/>
        <w:numPr>
          <w:ilvl w:val="0"/>
          <w:numId w:val="1"/>
        </w:numPr>
        <w:rPr>
          <w:b/>
          <w:i/>
          <w:sz w:val="24"/>
          <w:szCs w:val="24"/>
          <w:u w:val="single"/>
        </w:rPr>
      </w:pPr>
      <w:r w:rsidRPr="00943136">
        <w:rPr>
          <w:b/>
          <w:i/>
          <w:sz w:val="24"/>
          <w:szCs w:val="24"/>
          <w:u w:val="single"/>
        </w:rPr>
        <w:t xml:space="preserve">Opłata za postępowanie rekrutacyjne w wysokości </w:t>
      </w:r>
      <w:r w:rsidR="00620B77" w:rsidRPr="00943136">
        <w:rPr>
          <w:b/>
          <w:i/>
          <w:sz w:val="24"/>
          <w:szCs w:val="24"/>
          <w:u w:val="single"/>
        </w:rPr>
        <w:t>8</w:t>
      </w:r>
      <w:r w:rsidRPr="00943136">
        <w:rPr>
          <w:b/>
          <w:i/>
          <w:sz w:val="24"/>
          <w:szCs w:val="24"/>
          <w:u w:val="single"/>
        </w:rPr>
        <w:t>0 zł</w:t>
      </w:r>
    </w:p>
    <w:p w:rsidR="002F511E" w:rsidRPr="002F511E" w:rsidRDefault="00DE5737" w:rsidP="002F511E">
      <w:pPr>
        <w:jc w:val="both"/>
        <w:rPr>
          <w:sz w:val="16"/>
          <w:szCs w:val="16"/>
        </w:rPr>
      </w:pPr>
      <w:r w:rsidRPr="002F511E">
        <w:rPr>
          <w:sz w:val="16"/>
          <w:szCs w:val="16"/>
        </w:rPr>
        <w:t>Wyrażam zgodę na przetwarzanie danych osobowych zawartych  we wniosku i załącznikach do wniosku o przyjęcie do Niepublicznej Szkoły Sztuki Tańca Caro Dance w S</w:t>
      </w:r>
      <w:r w:rsidR="00A55000" w:rsidRPr="002F511E">
        <w:rPr>
          <w:sz w:val="16"/>
          <w:szCs w:val="16"/>
        </w:rPr>
        <w:t>iedlca</w:t>
      </w:r>
      <w:r w:rsidRPr="002F511E">
        <w:rPr>
          <w:sz w:val="16"/>
          <w:szCs w:val="16"/>
        </w:rPr>
        <w:t xml:space="preserve">ch dla potrzeb niezbędnych do realizacji procesu </w:t>
      </w:r>
      <w:r w:rsidR="00A55000" w:rsidRPr="002F511E">
        <w:rPr>
          <w:sz w:val="16"/>
          <w:szCs w:val="16"/>
        </w:rPr>
        <w:t>rekrutacji, zgodnie</w:t>
      </w:r>
      <w:r w:rsidRPr="002F511E">
        <w:rPr>
          <w:sz w:val="16"/>
          <w:szCs w:val="16"/>
        </w:rPr>
        <w:t xml:space="preserve"> z Rozporządzeniem Parlamentu </w:t>
      </w:r>
      <w:r w:rsidR="00A55000" w:rsidRPr="002F511E">
        <w:rPr>
          <w:sz w:val="16"/>
          <w:szCs w:val="16"/>
        </w:rPr>
        <w:t>Europejskiego i Rady (UE) 2016/679 z dnia 27 kwietnia 2016 r. w sprawie ochrony osób fizycznych w związku z przetwarzaniem danych osobowych i w sprawie swobodnego przepływu takich danych oraz uchylenia dyrektywy 95/46/WE (ogólne rozporządzenie o ochronie danych) oraz ustawą z dnia 10 maja 2018 r. o Ochronie Danych Osobowych (Dz. U. 2018.1000 z dnia 2018.05.24.)</w:t>
      </w:r>
    </w:p>
    <w:p w:rsidR="0086285C" w:rsidRDefault="0086285C" w:rsidP="00E80B3E">
      <w:pPr>
        <w:jc w:val="right"/>
      </w:pPr>
    </w:p>
    <w:p w:rsidR="002F511E" w:rsidRDefault="002F511E" w:rsidP="00E80B3E">
      <w:pPr>
        <w:jc w:val="right"/>
      </w:pPr>
      <w:r>
        <w:t>Podpis rodzica/opiekuna prawnego</w:t>
      </w:r>
    </w:p>
    <w:p w:rsidR="00E80B3E" w:rsidRDefault="00E80B3E" w:rsidP="00B338B1"/>
    <w:sectPr w:rsidR="00E80B3E" w:rsidSect="00B338B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87801"/>
    <w:multiLevelType w:val="hybridMultilevel"/>
    <w:tmpl w:val="4CF4A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>
    <w:useFELayout/>
  </w:compat>
  <w:rsids>
    <w:rsidRoot w:val="00B338B1"/>
    <w:rsid w:val="00092596"/>
    <w:rsid w:val="001226DE"/>
    <w:rsid w:val="002A6753"/>
    <w:rsid w:val="002F511E"/>
    <w:rsid w:val="003769B9"/>
    <w:rsid w:val="00396FFD"/>
    <w:rsid w:val="003E2908"/>
    <w:rsid w:val="004453F0"/>
    <w:rsid w:val="004B71A0"/>
    <w:rsid w:val="005C0BAF"/>
    <w:rsid w:val="00620B77"/>
    <w:rsid w:val="006554D5"/>
    <w:rsid w:val="006B73C4"/>
    <w:rsid w:val="008058E8"/>
    <w:rsid w:val="0086285C"/>
    <w:rsid w:val="008E26CB"/>
    <w:rsid w:val="00943136"/>
    <w:rsid w:val="00997450"/>
    <w:rsid w:val="00A55000"/>
    <w:rsid w:val="00B31B5F"/>
    <w:rsid w:val="00B338B1"/>
    <w:rsid w:val="00BC08ED"/>
    <w:rsid w:val="00D16F32"/>
    <w:rsid w:val="00D24529"/>
    <w:rsid w:val="00DE5737"/>
    <w:rsid w:val="00E80B3E"/>
    <w:rsid w:val="00EA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3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6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396F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kapitzlist">
    <w:name w:val="List Paragraph"/>
    <w:basedOn w:val="Normalny"/>
    <w:uiPriority w:val="34"/>
    <w:qFormat/>
    <w:rsid w:val="00655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Pulpit\Paulina\Paulina\NSST\wniosek%20o%20przyjecie%20do%20NSS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 o przyjecie do NSST</Template>
  <TotalTime>0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2024-11-27T16:51:00Z</cp:lastPrinted>
  <dcterms:created xsi:type="dcterms:W3CDTF">2025-10-07T14:00:00Z</dcterms:created>
  <dcterms:modified xsi:type="dcterms:W3CDTF">2025-10-07T14:00:00Z</dcterms:modified>
</cp:coreProperties>
</file>